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_GBK" w:hAnsi="仿宋" w:eastAsia="方正小标宋_GBK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XX</w:t>
      </w:r>
      <w:r>
        <w:rPr>
          <w:rFonts w:hint="eastAsia" w:ascii="方正小标宋_GBK" w:hAnsi="仿宋" w:eastAsia="方正小标宋_GBK" w:cs="仿宋"/>
          <w:sz w:val="44"/>
          <w:szCs w:val="44"/>
          <w:lang w:val="en-US" w:eastAsia="zh-CN"/>
        </w:rPr>
        <w:t>系（院、部）</w:t>
      </w:r>
      <w:r>
        <w:rPr>
          <w:rFonts w:hint="eastAsia" w:ascii="楷体" w:hAnsi="楷体" w:eastAsia="楷体" w:cs="仿宋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深化新时代教育评价改革专题培训情况报告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楷体" w:hAnsi="楷体" w:eastAsia="楷体" w:cs="仿宋"/>
          <w:szCs w:val="32"/>
        </w:rPr>
      </w:pPr>
      <w:r>
        <w:rPr>
          <w:rFonts w:hint="eastAsia" w:ascii="楷体" w:hAnsi="楷体" w:eastAsia="楷体" w:cs="仿宋"/>
          <w:szCs w:val="32"/>
        </w:rPr>
        <w:t>（2021年6月XX日）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仿宋" w:hAnsi="仿宋" w:eastAsia="仿宋" w:cs="仿宋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textAlignment w:val="auto"/>
        <w:outlineLvl w:val="9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2021年XX月XX日至XX月XX日，XX</w:t>
      </w:r>
      <w:r>
        <w:rPr>
          <w:rFonts w:hint="eastAsia" w:ascii="仿宋_GB2312" w:hAnsi="仿宋_GB2312" w:cs="仿宋_GB2312"/>
          <w:szCs w:val="32"/>
          <w:lang w:val="en-US" w:eastAsia="zh-CN"/>
        </w:rPr>
        <w:t>系（院、部）</w:t>
      </w:r>
      <w:r>
        <w:rPr>
          <w:rFonts w:hint="eastAsia" w:ascii="仿宋_GB2312" w:hAnsi="仿宋_GB2312" w:eastAsia="仿宋_GB2312" w:cs="仿宋_GB2312"/>
          <w:szCs w:val="32"/>
        </w:rPr>
        <w:t>由XX牵头组织开展了深化新时代教育评价改革专题培训，培训采取XX等方式进行，期间共组织培训XX场次，参加单位XX个，参加人员XX人，总结提炼典型做法XX个，发现改革中存在问题XX个，提出意见建议XX条。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textAlignment w:val="auto"/>
        <w:outlineLvl w:val="9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二、培训开展情况（包括主要举措、取得成效、典型做法等）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textAlignment w:val="auto"/>
        <w:outlineLvl w:val="9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三、存在问题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textAlignment w:val="auto"/>
        <w:outlineLvl w:val="9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四、意见建议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eastAsia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 w:ascii="仿宋" w:hAnsi="仿宋" w:eastAsia="仿宋" w:cs="仿宋"/>
        </w:rPr>
      </w:pPr>
    </w:p>
    <w:sectPr>
      <w:footerReference r:id="rId3" w:type="default"/>
      <w:footerReference r:id="rId4" w:type="even"/>
      <w:pgSz w:w="11906" w:h="16838"/>
      <w:pgMar w:top="2154" w:right="1474" w:bottom="1587" w:left="1588" w:header="851" w:footer="1020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eastAsia"/>
        <w:kern w:val="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B1934"/>
    <w:rsid w:val="00053DD6"/>
    <w:rsid w:val="0006340F"/>
    <w:rsid w:val="0007089A"/>
    <w:rsid w:val="00085074"/>
    <w:rsid w:val="00097A04"/>
    <w:rsid w:val="000B169E"/>
    <w:rsid w:val="001115A0"/>
    <w:rsid w:val="00114062"/>
    <w:rsid w:val="00114BD3"/>
    <w:rsid w:val="00116AEB"/>
    <w:rsid w:val="00126BC1"/>
    <w:rsid w:val="001B61AD"/>
    <w:rsid w:val="001C2525"/>
    <w:rsid w:val="001E2E06"/>
    <w:rsid w:val="001F37D1"/>
    <w:rsid w:val="001F49C7"/>
    <w:rsid w:val="001F6301"/>
    <w:rsid w:val="00257BE3"/>
    <w:rsid w:val="00275203"/>
    <w:rsid w:val="002B1BB8"/>
    <w:rsid w:val="002F22F4"/>
    <w:rsid w:val="002F2F63"/>
    <w:rsid w:val="003078D0"/>
    <w:rsid w:val="00313CC8"/>
    <w:rsid w:val="003173C6"/>
    <w:rsid w:val="0033653D"/>
    <w:rsid w:val="0034219C"/>
    <w:rsid w:val="003528DE"/>
    <w:rsid w:val="00352CDE"/>
    <w:rsid w:val="0037472C"/>
    <w:rsid w:val="003A4ED2"/>
    <w:rsid w:val="003E4E5F"/>
    <w:rsid w:val="003F5D7D"/>
    <w:rsid w:val="0040177B"/>
    <w:rsid w:val="004521B8"/>
    <w:rsid w:val="004940AA"/>
    <w:rsid w:val="004F1B7F"/>
    <w:rsid w:val="004F3BFB"/>
    <w:rsid w:val="00500A83"/>
    <w:rsid w:val="005230E6"/>
    <w:rsid w:val="005255A7"/>
    <w:rsid w:val="005604C6"/>
    <w:rsid w:val="00587762"/>
    <w:rsid w:val="005F1723"/>
    <w:rsid w:val="00611AF6"/>
    <w:rsid w:val="006F3296"/>
    <w:rsid w:val="006F684A"/>
    <w:rsid w:val="0070100A"/>
    <w:rsid w:val="00707F15"/>
    <w:rsid w:val="00723C52"/>
    <w:rsid w:val="00740024"/>
    <w:rsid w:val="007529DA"/>
    <w:rsid w:val="00757C9C"/>
    <w:rsid w:val="00765A83"/>
    <w:rsid w:val="00766FB0"/>
    <w:rsid w:val="007960C4"/>
    <w:rsid w:val="007A5A6B"/>
    <w:rsid w:val="007B334A"/>
    <w:rsid w:val="007B7E9B"/>
    <w:rsid w:val="007E3DB5"/>
    <w:rsid w:val="007F14EE"/>
    <w:rsid w:val="00831A3F"/>
    <w:rsid w:val="00855A93"/>
    <w:rsid w:val="00870AFF"/>
    <w:rsid w:val="008742D3"/>
    <w:rsid w:val="008A4639"/>
    <w:rsid w:val="008C636D"/>
    <w:rsid w:val="00953A62"/>
    <w:rsid w:val="00962481"/>
    <w:rsid w:val="00970DCF"/>
    <w:rsid w:val="00970EDC"/>
    <w:rsid w:val="0099566A"/>
    <w:rsid w:val="009B086D"/>
    <w:rsid w:val="009D21A1"/>
    <w:rsid w:val="009E5286"/>
    <w:rsid w:val="00A018CC"/>
    <w:rsid w:val="00A328C7"/>
    <w:rsid w:val="00A347A5"/>
    <w:rsid w:val="00A42E38"/>
    <w:rsid w:val="00A57155"/>
    <w:rsid w:val="00A86253"/>
    <w:rsid w:val="00AA05A2"/>
    <w:rsid w:val="00AC0809"/>
    <w:rsid w:val="00AE397E"/>
    <w:rsid w:val="00AF73C6"/>
    <w:rsid w:val="00B00A50"/>
    <w:rsid w:val="00B204FB"/>
    <w:rsid w:val="00B6437A"/>
    <w:rsid w:val="00BA6EAE"/>
    <w:rsid w:val="00BB5AC3"/>
    <w:rsid w:val="00BF66B0"/>
    <w:rsid w:val="00C064B0"/>
    <w:rsid w:val="00C15DE7"/>
    <w:rsid w:val="00C7487E"/>
    <w:rsid w:val="00C76916"/>
    <w:rsid w:val="00C923AE"/>
    <w:rsid w:val="00CC05C2"/>
    <w:rsid w:val="00CD5B6D"/>
    <w:rsid w:val="00D333E5"/>
    <w:rsid w:val="00D66160"/>
    <w:rsid w:val="00D86517"/>
    <w:rsid w:val="00E31342"/>
    <w:rsid w:val="00E40E2C"/>
    <w:rsid w:val="00E44D53"/>
    <w:rsid w:val="00E6197D"/>
    <w:rsid w:val="00E640D7"/>
    <w:rsid w:val="00E8528B"/>
    <w:rsid w:val="00EA1B31"/>
    <w:rsid w:val="00EA77B1"/>
    <w:rsid w:val="00ED69BD"/>
    <w:rsid w:val="00F06E4B"/>
    <w:rsid w:val="00F3596D"/>
    <w:rsid w:val="00F4206F"/>
    <w:rsid w:val="00F45337"/>
    <w:rsid w:val="00F73564"/>
    <w:rsid w:val="00F743F7"/>
    <w:rsid w:val="00F749D0"/>
    <w:rsid w:val="00F763BB"/>
    <w:rsid w:val="00F90C5B"/>
    <w:rsid w:val="00FB2C3D"/>
    <w:rsid w:val="00FC4DBF"/>
    <w:rsid w:val="00FD7ABA"/>
    <w:rsid w:val="04563A0E"/>
    <w:rsid w:val="04FB022A"/>
    <w:rsid w:val="087639B8"/>
    <w:rsid w:val="097448E1"/>
    <w:rsid w:val="09EA3531"/>
    <w:rsid w:val="0B9F4572"/>
    <w:rsid w:val="0C520B87"/>
    <w:rsid w:val="0ED108A9"/>
    <w:rsid w:val="0FE87092"/>
    <w:rsid w:val="10F752CF"/>
    <w:rsid w:val="11BC271F"/>
    <w:rsid w:val="13DE0D5A"/>
    <w:rsid w:val="14B53966"/>
    <w:rsid w:val="1734752E"/>
    <w:rsid w:val="19484969"/>
    <w:rsid w:val="198C7ABC"/>
    <w:rsid w:val="1C182E1C"/>
    <w:rsid w:val="1D553CE0"/>
    <w:rsid w:val="1FA76ED3"/>
    <w:rsid w:val="201C0481"/>
    <w:rsid w:val="225C1EF6"/>
    <w:rsid w:val="22DC59EB"/>
    <w:rsid w:val="23166F3D"/>
    <w:rsid w:val="240C0CE3"/>
    <w:rsid w:val="26DC3008"/>
    <w:rsid w:val="26EF0830"/>
    <w:rsid w:val="2C0577FC"/>
    <w:rsid w:val="2E065E98"/>
    <w:rsid w:val="2E924159"/>
    <w:rsid w:val="30913FAE"/>
    <w:rsid w:val="314256A5"/>
    <w:rsid w:val="3170550A"/>
    <w:rsid w:val="322421B2"/>
    <w:rsid w:val="32F37019"/>
    <w:rsid w:val="345E6B9B"/>
    <w:rsid w:val="34AA3576"/>
    <w:rsid w:val="350A3137"/>
    <w:rsid w:val="355D65CF"/>
    <w:rsid w:val="369318E5"/>
    <w:rsid w:val="3D84608C"/>
    <w:rsid w:val="463C3600"/>
    <w:rsid w:val="486003D2"/>
    <w:rsid w:val="488F2972"/>
    <w:rsid w:val="4B9D1CDE"/>
    <w:rsid w:val="4D4431B5"/>
    <w:rsid w:val="4ED75574"/>
    <w:rsid w:val="51B97D73"/>
    <w:rsid w:val="52B05587"/>
    <w:rsid w:val="550A6AB8"/>
    <w:rsid w:val="557C6BEF"/>
    <w:rsid w:val="586C388E"/>
    <w:rsid w:val="5A6073A5"/>
    <w:rsid w:val="5E957786"/>
    <w:rsid w:val="61557CD1"/>
    <w:rsid w:val="644701E1"/>
    <w:rsid w:val="672A61F0"/>
    <w:rsid w:val="67894A59"/>
    <w:rsid w:val="681C0E68"/>
    <w:rsid w:val="6CD453FC"/>
    <w:rsid w:val="6D6B1934"/>
    <w:rsid w:val="6F055564"/>
    <w:rsid w:val="70B03816"/>
    <w:rsid w:val="715464F6"/>
    <w:rsid w:val="71C87CD8"/>
    <w:rsid w:val="761D7478"/>
    <w:rsid w:val="77EA73D7"/>
    <w:rsid w:val="7C6670D2"/>
    <w:rsid w:val="7D8B1583"/>
    <w:rsid w:val="7DB413C5"/>
    <w:rsid w:val="7EAE2EAF"/>
    <w:rsid w:val="FDFF0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qFormat/>
    <w:uiPriority w:val="0"/>
    <w:pPr>
      <w:jc w:val="center"/>
    </w:pPr>
    <w:rPr>
      <w:rFonts w:ascii="宋体" w:hAnsi="宋体"/>
      <w:sz w:val="4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格式"/>
    <w:qFormat/>
    <w:uiPriority w:val="0"/>
    <w:pPr>
      <w:adjustRightInd w:val="0"/>
      <w:snapToGrid w:val="0"/>
      <w:spacing w:line="400" w:lineRule="atLeast"/>
      <w:ind w:firstLine="482"/>
      <w:textAlignment w:val="baseline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Users\Administrator\AppData\Roaming\kingsoft\office6\templates\wps\zh_CN\&#19979;&#21457;&#25991;&#20214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下发文件.wpt</Template>
  <Pages>3</Pages>
  <Words>603</Words>
  <Characters>626</Characters>
  <Lines>3</Lines>
  <Paragraphs>1</Paragraphs>
  <TotalTime>6</TotalTime>
  <ScaleCrop>false</ScaleCrop>
  <LinksUpToDate>false</LinksUpToDate>
  <CharactersWithSpaces>638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2020-06-25T21:56:00Z</dcterms:created>
  <dc:creator>刘雪静</dc:creator>
  <dc:description>createdate</dc:description>
  <cp:lastModifiedBy>马晓丽</cp:lastModifiedBy>
  <cp:lastPrinted>2021-06-09T00:23:54Z</cp:lastPrinted>
  <dcterms:modified xsi:type="dcterms:W3CDTF">2021-06-09T00:29:16Z</dcterms:modified>
  <dc:title>Secrety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3A3864DB3A9F4E6BAC3F64B92892C878</vt:lpwstr>
  </property>
</Properties>
</file>